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079" w14:textId="77777777" w:rsidR="00AD1C13" w:rsidRDefault="00AD1C13" w:rsidP="00CC14A5"/>
    <w:p w14:paraId="0BA0315A" w14:textId="77777777" w:rsidR="00AD1C13" w:rsidRDefault="00AD1C13">
      <w:pPr>
        <w:rPr>
          <w:b/>
          <w:bCs/>
        </w:rPr>
        <w:sectPr w:rsidR="00AD1C13" w:rsidSect="00CC7E05">
          <w:headerReference w:type="default" r:id="rId7"/>
          <w:footerReference w:type="default" r:id="rId8"/>
          <w:headerReference w:type="first" r:id="rId9"/>
          <w:type w:val="continuous"/>
          <w:pgSz w:w="11906" w:h="16838" w:code="9"/>
          <w:pgMar w:top="1440" w:right="1080" w:bottom="1440" w:left="1080" w:header="454" w:footer="567" w:gutter="0"/>
          <w:cols w:space="708"/>
          <w:titlePg/>
          <w:docGrid w:linePitch="326"/>
        </w:sectPr>
      </w:pPr>
    </w:p>
    <w:p w14:paraId="731FACAC" w14:textId="77777777" w:rsidR="00AD1C13" w:rsidRDefault="00AD1C13">
      <w:pPr>
        <w:rPr>
          <w:b/>
          <w:bCs/>
        </w:rPr>
      </w:pPr>
    </w:p>
    <w:p w14:paraId="213028EA" w14:textId="77C4A587" w:rsidR="00AD1C13" w:rsidRDefault="00AD1C13">
      <w:pPr>
        <w:rPr>
          <w:b/>
          <w:bCs/>
        </w:rPr>
      </w:pPr>
      <w:r>
        <w:rPr>
          <w:b/>
          <w:bCs/>
        </w:rPr>
        <w:t xml:space="preserve">Metsamaterjali </w:t>
      </w:r>
      <w:r w:rsidR="000A7A08">
        <w:rPr>
          <w:b/>
          <w:bCs/>
        </w:rPr>
        <w:t>üleandmine-</w:t>
      </w:r>
      <w:r>
        <w:rPr>
          <w:b/>
          <w:bCs/>
        </w:rPr>
        <w:t xml:space="preserve">vastuvõtmine </w:t>
      </w:r>
    </w:p>
    <w:p w14:paraId="08A96E8C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5783BB22" w14:textId="77777777" w:rsidR="00CC7E05" w:rsidRDefault="00CC7E05" w:rsidP="00CC7E05"/>
    <w:p w14:paraId="68BF380F" w14:textId="01AB5F4F" w:rsidR="007A19D0" w:rsidRDefault="00CC7E05" w:rsidP="00AE7E0C">
      <w:r>
        <w:t xml:space="preserve">Mina, AS Nurme Turvas, registrikoodiga 10315153, </w:t>
      </w:r>
      <w:r w:rsidR="00B47E4B">
        <w:t>anna</w:t>
      </w:r>
      <w:r w:rsidR="008039A2">
        <w:t>n</w:t>
      </w:r>
      <w:r w:rsidR="00B47E4B">
        <w:t xml:space="preserve"> </w:t>
      </w:r>
      <w:r w:rsidR="00AE7E0C">
        <w:t xml:space="preserve">tasuta </w:t>
      </w:r>
      <w:r w:rsidR="008039A2" w:rsidRPr="008039A2">
        <w:t>üle ja Riigimetsa Majandamise Keskus (edaspidi RMK) võtab vastu kinnistu</w:t>
      </w:r>
      <w:r w:rsidR="008039A2">
        <w:t>l</w:t>
      </w:r>
      <w:r w:rsidR="008039A2" w:rsidRPr="008039A2">
        <w:t xml:space="preserve">t (katastritunnusega </w:t>
      </w:r>
      <w:r w:rsidR="008039A2">
        <w:t>80601:001:0174, ki</w:t>
      </w:r>
      <w:r w:rsidR="008039A2" w:rsidRPr="008039A2">
        <w:t>nnistu n</w:t>
      </w:r>
      <w:r w:rsidR="008039A2">
        <w:t>r 1514406</w:t>
      </w:r>
      <w:r w:rsidR="008039A2" w:rsidRPr="008039A2">
        <w:t>) Põhimaantee nr 4 (E67) Tallinn-Pärnu-Ikla km 108,5-120,6 Are-Nurme lõigu põhiprojekti raadamis- ja raietöödel raiest saadud metsamaterjali</w:t>
      </w:r>
      <w:r w:rsidR="001A6940">
        <w:t>.</w:t>
      </w:r>
      <w:r w:rsidR="008039A2" w:rsidRPr="008039A2">
        <w:t xml:space="preserve"> </w:t>
      </w:r>
      <w:r w:rsidR="007A19D0" w:rsidRPr="007A19D0">
        <w:t xml:space="preserve">Metsamaterjali üleandmise koht on katastriüksusel </w:t>
      </w:r>
      <w:r w:rsidR="00AE7E0C">
        <w:t>80601:001:0174.</w:t>
      </w:r>
    </w:p>
    <w:p w14:paraId="19489814" w14:textId="77777777" w:rsidR="00AE7E0C" w:rsidRDefault="00AE7E0C" w:rsidP="00AE7E0C"/>
    <w:p w14:paraId="5BB8DC88" w14:textId="77777777" w:rsidR="000274A5" w:rsidRPr="00FA650E" w:rsidRDefault="000274A5" w:rsidP="000274A5">
      <w:pPr>
        <w:jc w:val="both"/>
      </w:pPr>
    </w:p>
    <w:p w14:paraId="3C953C94" w14:textId="31D14A73" w:rsidR="00736517" w:rsidRPr="003A792E" w:rsidRDefault="00736517" w:rsidP="00736517">
      <w:r>
        <w:br/>
      </w:r>
      <w:r>
        <w:br/>
        <w:t>/allkirjastatud digitaalselt/</w:t>
      </w:r>
      <w:r w:rsidR="004A57D9">
        <w:t xml:space="preserve"> </w:t>
      </w:r>
    </w:p>
    <w:p w14:paraId="7AEB6497" w14:textId="77777777" w:rsidR="00AD1C13" w:rsidRPr="00FA650E" w:rsidRDefault="00AD1C13"/>
    <w:sectPr w:rsidR="00AD1C13" w:rsidRPr="00FA650E" w:rsidSect="00F9661A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B518" w14:textId="77777777" w:rsidR="002F5BCB" w:rsidRDefault="002F5BCB">
      <w:r>
        <w:separator/>
      </w:r>
    </w:p>
  </w:endnote>
  <w:endnote w:type="continuationSeparator" w:id="0">
    <w:p w14:paraId="091917A0" w14:textId="77777777" w:rsidR="002F5BCB" w:rsidRDefault="002F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2135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4AC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C69B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D976" w14:textId="77777777" w:rsidR="002F5BCB" w:rsidRDefault="002F5BCB">
      <w:r>
        <w:separator/>
      </w:r>
    </w:p>
  </w:footnote>
  <w:footnote w:type="continuationSeparator" w:id="0">
    <w:p w14:paraId="79CAFDD7" w14:textId="77777777" w:rsidR="002F5BCB" w:rsidRDefault="002F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401C" w14:textId="77777777" w:rsidR="00E52277" w:rsidRDefault="00E52277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9D4F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B708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543243AF"/>
    <w:multiLevelType w:val="hybridMultilevel"/>
    <w:tmpl w:val="69487E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51963809">
    <w:abstractNumId w:val="0"/>
  </w:num>
  <w:num w:numId="2" w16cid:durableId="1006787039">
    <w:abstractNumId w:val="2"/>
  </w:num>
  <w:num w:numId="3" w16cid:durableId="967972140">
    <w:abstractNumId w:val="4"/>
  </w:num>
  <w:num w:numId="4" w16cid:durableId="1659115938">
    <w:abstractNumId w:val="5"/>
  </w:num>
  <w:num w:numId="5" w16cid:durableId="1675258556">
    <w:abstractNumId w:val="1"/>
  </w:num>
  <w:num w:numId="6" w16cid:durableId="16826656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20B81"/>
    <w:rsid w:val="0002279A"/>
    <w:rsid w:val="000274A5"/>
    <w:rsid w:val="0003026D"/>
    <w:rsid w:val="00031018"/>
    <w:rsid w:val="00045D9A"/>
    <w:rsid w:val="000467EE"/>
    <w:rsid w:val="00065E37"/>
    <w:rsid w:val="00080474"/>
    <w:rsid w:val="00086755"/>
    <w:rsid w:val="00090F4A"/>
    <w:rsid w:val="000A7A08"/>
    <w:rsid w:val="000C0958"/>
    <w:rsid w:val="000C2312"/>
    <w:rsid w:val="000D33B3"/>
    <w:rsid w:val="000E364D"/>
    <w:rsid w:val="00135802"/>
    <w:rsid w:val="00136BD5"/>
    <w:rsid w:val="00155CF8"/>
    <w:rsid w:val="00167B52"/>
    <w:rsid w:val="00182E92"/>
    <w:rsid w:val="001A6940"/>
    <w:rsid w:val="001D6B51"/>
    <w:rsid w:val="001E3E86"/>
    <w:rsid w:val="001E4DC6"/>
    <w:rsid w:val="001F4953"/>
    <w:rsid w:val="001F58D6"/>
    <w:rsid w:val="002037BB"/>
    <w:rsid w:val="00207E90"/>
    <w:rsid w:val="002131A5"/>
    <w:rsid w:val="00237067"/>
    <w:rsid w:val="00245DE7"/>
    <w:rsid w:val="002578F2"/>
    <w:rsid w:val="00284489"/>
    <w:rsid w:val="0028640A"/>
    <w:rsid w:val="002B2BB9"/>
    <w:rsid w:val="002B594D"/>
    <w:rsid w:val="002B6F37"/>
    <w:rsid w:val="002C4DA0"/>
    <w:rsid w:val="002D28B7"/>
    <w:rsid w:val="002D6C61"/>
    <w:rsid w:val="002E4FF3"/>
    <w:rsid w:val="002E6BB2"/>
    <w:rsid w:val="002F5BCB"/>
    <w:rsid w:val="00303F37"/>
    <w:rsid w:val="00306090"/>
    <w:rsid w:val="003066C3"/>
    <w:rsid w:val="003103D4"/>
    <w:rsid w:val="0034573B"/>
    <w:rsid w:val="00345BDC"/>
    <w:rsid w:val="00346689"/>
    <w:rsid w:val="00352DD2"/>
    <w:rsid w:val="00357E7C"/>
    <w:rsid w:val="003720AF"/>
    <w:rsid w:val="003761BC"/>
    <w:rsid w:val="003B5FF6"/>
    <w:rsid w:val="003B6304"/>
    <w:rsid w:val="003B7C13"/>
    <w:rsid w:val="003C2002"/>
    <w:rsid w:val="003C5265"/>
    <w:rsid w:val="003C5691"/>
    <w:rsid w:val="003D5A7C"/>
    <w:rsid w:val="003D6490"/>
    <w:rsid w:val="003E2596"/>
    <w:rsid w:val="003F6A51"/>
    <w:rsid w:val="00410E37"/>
    <w:rsid w:val="00413836"/>
    <w:rsid w:val="004922C6"/>
    <w:rsid w:val="00496471"/>
    <w:rsid w:val="0049679A"/>
    <w:rsid w:val="004A57D9"/>
    <w:rsid w:val="004D6A17"/>
    <w:rsid w:val="004D7333"/>
    <w:rsid w:val="004D7418"/>
    <w:rsid w:val="004E4346"/>
    <w:rsid w:val="004F3267"/>
    <w:rsid w:val="004F680E"/>
    <w:rsid w:val="00500690"/>
    <w:rsid w:val="00537E2A"/>
    <w:rsid w:val="00566326"/>
    <w:rsid w:val="0056677F"/>
    <w:rsid w:val="005702FB"/>
    <w:rsid w:val="00572EEF"/>
    <w:rsid w:val="00590026"/>
    <w:rsid w:val="00592C7D"/>
    <w:rsid w:val="00595AE5"/>
    <w:rsid w:val="0059654D"/>
    <w:rsid w:val="005B113C"/>
    <w:rsid w:val="005B657F"/>
    <w:rsid w:val="005C6282"/>
    <w:rsid w:val="005D3C55"/>
    <w:rsid w:val="005F145C"/>
    <w:rsid w:val="005F2130"/>
    <w:rsid w:val="005F5272"/>
    <w:rsid w:val="00600B80"/>
    <w:rsid w:val="006075EB"/>
    <w:rsid w:val="006210F9"/>
    <w:rsid w:val="006306F3"/>
    <w:rsid w:val="00635047"/>
    <w:rsid w:val="006371DB"/>
    <w:rsid w:val="00640659"/>
    <w:rsid w:val="0064187C"/>
    <w:rsid w:val="0064636F"/>
    <w:rsid w:val="00666786"/>
    <w:rsid w:val="006803E2"/>
    <w:rsid w:val="00683852"/>
    <w:rsid w:val="006B23CB"/>
    <w:rsid w:val="006D1147"/>
    <w:rsid w:val="006D20C5"/>
    <w:rsid w:val="006E0F05"/>
    <w:rsid w:val="006E13D8"/>
    <w:rsid w:val="006E5843"/>
    <w:rsid w:val="00710F3F"/>
    <w:rsid w:val="007302CB"/>
    <w:rsid w:val="007328BA"/>
    <w:rsid w:val="00736517"/>
    <w:rsid w:val="00750C4C"/>
    <w:rsid w:val="00757DD0"/>
    <w:rsid w:val="00764539"/>
    <w:rsid w:val="007743FF"/>
    <w:rsid w:val="00775257"/>
    <w:rsid w:val="00782DEF"/>
    <w:rsid w:val="007A19D0"/>
    <w:rsid w:val="007B3EA9"/>
    <w:rsid w:val="007C2205"/>
    <w:rsid w:val="007C36EC"/>
    <w:rsid w:val="007D2807"/>
    <w:rsid w:val="008039A2"/>
    <w:rsid w:val="0080515A"/>
    <w:rsid w:val="00811124"/>
    <w:rsid w:val="00825725"/>
    <w:rsid w:val="008372F5"/>
    <w:rsid w:val="008416ED"/>
    <w:rsid w:val="008434E3"/>
    <w:rsid w:val="0085460A"/>
    <w:rsid w:val="008831D9"/>
    <w:rsid w:val="008A1A7F"/>
    <w:rsid w:val="008C36B5"/>
    <w:rsid w:val="008D0F2D"/>
    <w:rsid w:val="008F50D3"/>
    <w:rsid w:val="00930D2B"/>
    <w:rsid w:val="0095190C"/>
    <w:rsid w:val="0097599E"/>
    <w:rsid w:val="009769BD"/>
    <w:rsid w:val="00977702"/>
    <w:rsid w:val="00977D6C"/>
    <w:rsid w:val="009821D4"/>
    <w:rsid w:val="00994BFE"/>
    <w:rsid w:val="00996BAE"/>
    <w:rsid w:val="009A2504"/>
    <w:rsid w:val="009A457D"/>
    <w:rsid w:val="009F731A"/>
    <w:rsid w:val="00A17A8E"/>
    <w:rsid w:val="00A24365"/>
    <w:rsid w:val="00A35C73"/>
    <w:rsid w:val="00A80143"/>
    <w:rsid w:val="00A807AD"/>
    <w:rsid w:val="00A91D8C"/>
    <w:rsid w:val="00A952F7"/>
    <w:rsid w:val="00AA2F85"/>
    <w:rsid w:val="00AD0FD9"/>
    <w:rsid w:val="00AD1C13"/>
    <w:rsid w:val="00AE7E0C"/>
    <w:rsid w:val="00B02CC7"/>
    <w:rsid w:val="00B05310"/>
    <w:rsid w:val="00B211E2"/>
    <w:rsid w:val="00B43F6A"/>
    <w:rsid w:val="00B47E4B"/>
    <w:rsid w:val="00B5543E"/>
    <w:rsid w:val="00B704FC"/>
    <w:rsid w:val="00B8228C"/>
    <w:rsid w:val="00B93333"/>
    <w:rsid w:val="00B946BF"/>
    <w:rsid w:val="00B976ED"/>
    <w:rsid w:val="00BB5D0A"/>
    <w:rsid w:val="00BC5A4E"/>
    <w:rsid w:val="00BD648A"/>
    <w:rsid w:val="00C324C4"/>
    <w:rsid w:val="00C41115"/>
    <w:rsid w:val="00C47441"/>
    <w:rsid w:val="00C51BEC"/>
    <w:rsid w:val="00C622A8"/>
    <w:rsid w:val="00C62470"/>
    <w:rsid w:val="00C67A04"/>
    <w:rsid w:val="00C81140"/>
    <w:rsid w:val="00C867B7"/>
    <w:rsid w:val="00C87A0D"/>
    <w:rsid w:val="00CB2D1F"/>
    <w:rsid w:val="00CB42CA"/>
    <w:rsid w:val="00CB55D8"/>
    <w:rsid w:val="00CC14A5"/>
    <w:rsid w:val="00CC7E05"/>
    <w:rsid w:val="00CE5579"/>
    <w:rsid w:val="00CF10F5"/>
    <w:rsid w:val="00D12A9D"/>
    <w:rsid w:val="00D143F0"/>
    <w:rsid w:val="00D21302"/>
    <w:rsid w:val="00D2259D"/>
    <w:rsid w:val="00D344F6"/>
    <w:rsid w:val="00D526C4"/>
    <w:rsid w:val="00D5383A"/>
    <w:rsid w:val="00D63936"/>
    <w:rsid w:val="00D63C7C"/>
    <w:rsid w:val="00D67EBE"/>
    <w:rsid w:val="00D814F5"/>
    <w:rsid w:val="00D8362E"/>
    <w:rsid w:val="00D84D62"/>
    <w:rsid w:val="00DA17D0"/>
    <w:rsid w:val="00DB7C0B"/>
    <w:rsid w:val="00DD79CF"/>
    <w:rsid w:val="00E101FE"/>
    <w:rsid w:val="00E23896"/>
    <w:rsid w:val="00E42F90"/>
    <w:rsid w:val="00E515C6"/>
    <w:rsid w:val="00E52277"/>
    <w:rsid w:val="00E5665D"/>
    <w:rsid w:val="00E6175F"/>
    <w:rsid w:val="00E951AC"/>
    <w:rsid w:val="00EA7BA3"/>
    <w:rsid w:val="00EB22DA"/>
    <w:rsid w:val="00EC3420"/>
    <w:rsid w:val="00ED06E0"/>
    <w:rsid w:val="00ED6467"/>
    <w:rsid w:val="00EE18D1"/>
    <w:rsid w:val="00EE2003"/>
    <w:rsid w:val="00F048A5"/>
    <w:rsid w:val="00F05999"/>
    <w:rsid w:val="00F21E79"/>
    <w:rsid w:val="00F26E7A"/>
    <w:rsid w:val="00F27E7F"/>
    <w:rsid w:val="00F36A36"/>
    <w:rsid w:val="00F41620"/>
    <w:rsid w:val="00F50081"/>
    <w:rsid w:val="00F50EAF"/>
    <w:rsid w:val="00F511B7"/>
    <w:rsid w:val="00F664BF"/>
    <w:rsid w:val="00F73285"/>
    <w:rsid w:val="00F74F3A"/>
    <w:rsid w:val="00F9661A"/>
    <w:rsid w:val="00F96B92"/>
    <w:rsid w:val="00FA5082"/>
    <w:rsid w:val="00FA650E"/>
    <w:rsid w:val="00FC3144"/>
    <w:rsid w:val="00FD3966"/>
    <w:rsid w:val="00FD46BE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551FA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F9661A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F9661A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F9661A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F9661A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Kehatekst">
    <w:name w:val="Body Text"/>
    <w:basedOn w:val="Normaallaad"/>
    <w:link w:val="KehatekstMrk"/>
    <w:uiPriority w:val="99"/>
    <w:rsid w:val="00F9661A"/>
    <w:pPr>
      <w:jc w:val="both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1112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743F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F4953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E951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951AC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951AC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951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951AC"/>
    <w:rPr>
      <w:b/>
      <w:bCs/>
      <w:spacing w:val="2"/>
      <w:position w:val="6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11</TotalTime>
  <Pages>1</Pages>
  <Words>49</Words>
  <Characters>431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Ott Joala</cp:lastModifiedBy>
  <cp:revision>13</cp:revision>
  <cp:lastPrinted>2016-11-25T11:44:00Z</cp:lastPrinted>
  <dcterms:created xsi:type="dcterms:W3CDTF">2026-01-21T06:42:00Z</dcterms:created>
  <dcterms:modified xsi:type="dcterms:W3CDTF">2026-02-19T14:04:00Z</dcterms:modified>
</cp:coreProperties>
</file>